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B08" w14:textId="77777777" w:rsidR="00FE067E" w:rsidRPr="00C05D3D" w:rsidRDefault="00CD36CF" w:rsidP="00EF6030">
      <w:pPr>
        <w:pStyle w:val="TitlePageOrigin"/>
        <w:rPr>
          <w:color w:val="auto"/>
        </w:rPr>
      </w:pPr>
      <w:r w:rsidRPr="00C05D3D">
        <w:rPr>
          <w:color w:val="auto"/>
        </w:rPr>
        <w:t>WEST virginia legislature</w:t>
      </w:r>
    </w:p>
    <w:p w14:paraId="3E853A96" w14:textId="0C680C28" w:rsidR="00CD36CF" w:rsidRPr="00C05D3D" w:rsidRDefault="00CD36CF" w:rsidP="00EF6030">
      <w:pPr>
        <w:pStyle w:val="TitlePageSession"/>
        <w:rPr>
          <w:color w:val="auto"/>
        </w:rPr>
      </w:pPr>
      <w:r w:rsidRPr="00C05D3D">
        <w:rPr>
          <w:color w:val="auto"/>
        </w:rPr>
        <w:t>20</w:t>
      </w:r>
      <w:r w:rsidR="006565E8" w:rsidRPr="00C05D3D">
        <w:rPr>
          <w:color w:val="auto"/>
        </w:rPr>
        <w:t>2</w:t>
      </w:r>
      <w:r w:rsidR="00362F8E" w:rsidRPr="00C05D3D">
        <w:rPr>
          <w:color w:val="auto"/>
        </w:rPr>
        <w:t>5</w:t>
      </w:r>
      <w:r w:rsidRPr="00C05D3D">
        <w:rPr>
          <w:color w:val="auto"/>
        </w:rPr>
        <w:t xml:space="preserve"> regular session</w:t>
      </w:r>
    </w:p>
    <w:p w14:paraId="6EED4FE0" w14:textId="121E6420" w:rsidR="00AC3B58" w:rsidRPr="00C05D3D" w:rsidRDefault="00BF73D1"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C05D3D">
            <w:rPr>
              <w:color w:val="auto"/>
            </w:rPr>
            <w:t>Introduced</w:t>
          </w:r>
        </w:sdtContent>
      </w:sdt>
    </w:p>
    <w:p w14:paraId="211E2FE6" w14:textId="13723635" w:rsidR="00CD36CF" w:rsidRPr="00C05D3D" w:rsidRDefault="00BF73D1"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B92C78" w:rsidRPr="00C05D3D">
            <w:rPr>
              <w:color w:val="auto"/>
            </w:rPr>
            <w:t>Senate</w:t>
          </w:r>
        </w:sdtContent>
      </w:sdt>
      <w:r w:rsidR="00303684" w:rsidRPr="00C05D3D">
        <w:rPr>
          <w:color w:val="auto"/>
        </w:rPr>
        <w:t xml:space="preserve"> </w:t>
      </w:r>
      <w:r w:rsidR="00CD36CF" w:rsidRPr="00C05D3D">
        <w:rPr>
          <w:color w:val="auto"/>
        </w:rPr>
        <w:t xml:space="preserve">Bill </w:t>
      </w:r>
      <w:sdt>
        <w:sdtPr>
          <w:rPr>
            <w:color w:val="auto"/>
          </w:rPr>
          <w:tag w:val="BNum"/>
          <w:id w:val="1645317809"/>
          <w:lock w:val="sdtLocked"/>
          <w:placeholder>
            <w:docPart w:val="22F34A0B15514014B78E23DD2A480BE4"/>
          </w:placeholder>
          <w:text/>
        </w:sdtPr>
        <w:sdtEndPr/>
        <w:sdtContent>
          <w:r w:rsidR="00E75374">
            <w:rPr>
              <w:color w:val="auto"/>
            </w:rPr>
            <w:t>449</w:t>
          </w:r>
        </w:sdtContent>
      </w:sdt>
    </w:p>
    <w:p w14:paraId="1E205735" w14:textId="1140AC58" w:rsidR="00B92C78" w:rsidRPr="00C05D3D" w:rsidRDefault="00B92C78" w:rsidP="00EF6030">
      <w:pPr>
        <w:pStyle w:val="References"/>
        <w:rPr>
          <w:smallCaps/>
          <w:color w:val="auto"/>
        </w:rPr>
      </w:pPr>
      <w:r w:rsidRPr="00C05D3D">
        <w:rPr>
          <w:smallCaps/>
          <w:color w:val="auto"/>
        </w:rPr>
        <w:t>By Senator</w:t>
      </w:r>
      <w:r w:rsidR="0034752E">
        <w:rPr>
          <w:smallCaps/>
          <w:color w:val="auto"/>
        </w:rPr>
        <w:t>s</w:t>
      </w:r>
      <w:r w:rsidRPr="00C05D3D">
        <w:rPr>
          <w:smallCaps/>
          <w:color w:val="auto"/>
        </w:rPr>
        <w:t xml:space="preserve"> Tarr</w:t>
      </w:r>
      <w:r w:rsidR="0034752E">
        <w:rPr>
          <w:smallCaps/>
          <w:color w:val="auto"/>
        </w:rPr>
        <w:t>, Grady, Bartlett</w:t>
      </w:r>
      <w:r w:rsidR="00922579">
        <w:rPr>
          <w:smallCaps/>
          <w:color w:val="auto"/>
        </w:rPr>
        <w:t>, Hamilton</w:t>
      </w:r>
      <w:r w:rsidR="0006601D">
        <w:rPr>
          <w:smallCaps/>
          <w:color w:val="auto"/>
        </w:rPr>
        <w:t>,</w:t>
      </w:r>
      <w:r w:rsidR="00157D3C">
        <w:rPr>
          <w:smallCaps/>
          <w:color w:val="auto"/>
        </w:rPr>
        <w:t xml:space="preserve"> </w:t>
      </w:r>
      <w:r w:rsidR="0006601D">
        <w:rPr>
          <w:smallCaps/>
          <w:color w:val="auto"/>
        </w:rPr>
        <w:t>Phillips</w:t>
      </w:r>
      <w:r w:rsidR="0019486E">
        <w:rPr>
          <w:smallCaps/>
          <w:color w:val="auto"/>
        </w:rPr>
        <w:t xml:space="preserve">, </w:t>
      </w:r>
      <w:r w:rsidR="00157D3C">
        <w:rPr>
          <w:smallCaps/>
          <w:color w:val="auto"/>
        </w:rPr>
        <w:t>Woodrum</w:t>
      </w:r>
      <w:r w:rsidR="0019486E">
        <w:rPr>
          <w:smallCaps/>
          <w:color w:val="auto"/>
        </w:rPr>
        <w:t>, Rose</w:t>
      </w:r>
      <w:r w:rsidR="00BF73D1">
        <w:rPr>
          <w:smallCaps/>
          <w:color w:val="auto"/>
        </w:rPr>
        <w:t>, Hart, Taylor, Morris, and Willis</w:t>
      </w:r>
    </w:p>
    <w:p w14:paraId="5491A5F4" w14:textId="43E0141C" w:rsidR="00F96227" w:rsidRPr="00C05D3D" w:rsidRDefault="00CD36CF" w:rsidP="00187F97">
      <w:pPr>
        <w:pStyle w:val="References"/>
        <w:rPr>
          <w:color w:val="auto"/>
        </w:rPr>
      </w:pPr>
      <w:r w:rsidRPr="00C05D3D">
        <w:rPr>
          <w:color w:val="auto"/>
        </w:rPr>
        <w:t>[</w:t>
      </w:r>
      <w:r w:rsidR="005E3BDD" w:rsidRPr="00C05D3D">
        <w:rPr>
          <w:color w:val="auto"/>
        </w:rPr>
        <w:t>Introduced</w:t>
      </w:r>
      <w:r w:rsidR="00E75374">
        <w:rPr>
          <w:color w:val="auto"/>
        </w:rPr>
        <w:t xml:space="preserve"> </w:t>
      </w:r>
      <w:r w:rsidR="00E75374" w:rsidRPr="00E75374">
        <w:rPr>
          <w:color w:val="auto"/>
        </w:rPr>
        <w:t>February 13, 2025</w:t>
      </w:r>
      <w:r w:rsidR="00F96227" w:rsidRPr="00C05D3D">
        <w:rPr>
          <w:color w:val="auto"/>
        </w:rPr>
        <w:t>; referred</w:t>
      </w:r>
    </w:p>
    <w:p w14:paraId="59BE5F20" w14:textId="59B37A4D" w:rsidR="00B92C78" w:rsidRPr="00C05D3D" w:rsidRDefault="00F96227" w:rsidP="00187F97">
      <w:pPr>
        <w:pStyle w:val="References"/>
        <w:rPr>
          <w:color w:val="auto"/>
        </w:rPr>
      </w:pPr>
      <w:r w:rsidRPr="00C05D3D">
        <w:rPr>
          <w:color w:val="auto"/>
        </w:rPr>
        <w:t>to the Committee on</w:t>
      </w:r>
      <w:r w:rsidR="00177152">
        <w:rPr>
          <w:color w:val="auto"/>
        </w:rPr>
        <w:t xml:space="preserve"> Education</w:t>
      </w:r>
      <w:r w:rsidR="007B71E4" w:rsidRPr="00C05D3D">
        <w:rPr>
          <w:color w:val="auto"/>
        </w:rPr>
        <w:t>]</w:t>
      </w:r>
    </w:p>
    <w:p w14:paraId="7754246A" w14:textId="77777777" w:rsidR="00B92C78" w:rsidRPr="00C05D3D" w:rsidRDefault="00B92C78" w:rsidP="00B92C78">
      <w:pPr>
        <w:pStyle w:val="TitlePageOrigin"/>
        <w:rPr>
          <w:color w:val="auto"/>
        </w:rPr>
      </w:pPr>
    </w:p>
    <w:p w14:paraId="7205F5E2" w14:textId="77777777" w:rsidR="00B92C78" w:rsidRPr="00C05D3D" w:rsidRDefault="00B92C78" w:rsidP="00B92C78">
      <w:pPr>
        <w:pStyle w:val="TitlePageOrigin"/>
        <w:rPr>
          <w:color w:val="auto"/>
        </w:rPr>
      </w:pPr>
    </w:p>
    <w:p w14:paraId="69B6D736" w14:textId="2DEF4CCF" w:rsidR="00B92C78" w:rsidRPr="00C05D3D" w:rsidRDefault="00B92C78" w:rsidP="00B92C78">
      <w:pPr>
        <w:pStyle w:val="TitleSection"/>
        <w:rPr>
          <w:color w:val="auto"/>
        </w:rPr>
      </w:pPr>
      <w:r w:rsidRPr="00C05D3D">
        <w:rPr>
          <w:color w:val="auto"/>
        </w:rPr>
        <w:lastRenderedPageBreak/>
        <w:t>A BILL to amend</w:t>
      </w:r>
      <w:r w:rsidR="00C05D3D" w:rsidRPr="00C05D3D">
        <w:rPr>
          <w:color w:val="auto"/>
        </w:rPr>
        <w:t xml:space="preserve"> and reenact §61-7-11</w:t>
      </w:r>
      <w:r w:rsidR="00E75374">
        <w:rPr>
          <w:color w:val="auto"/>
        </w:rPr>
        <w:t>a</w:t>
      </w:r>
      <w:r w:rsidR="00C05D3D" w:rsidRPr="00C05D3D">
        <w:rPr>
          <w:color w:val="auto"/>
        </w:rPr>
        <w:t xml:space="preserve"> of</w:t>
      </w:r>
      <w:r w:rsidRPr="00C05D3D">
        <w:rPr>
          <w:color w:val="auto"/>
        </w:rPr>
        <w:t xml:space="preserve"> the Code of West Virginia, 1931, as amended</w:t>
      </w:r>
      <w:r w:rsidR="00C05D3D" w:rsidRPr="00C05D3D">
        <w:rPr>
          <w:color w:val="auto"/>
        </w:rPr>
        <w:t xml:space="preserve">; and </w:t>
      </w:r>
      <w:r w:rsidRPr="00C05D3D">
        <w:rPr>
          <w:color w:val="auto"/>
        </w:rPr>
        <w:t>by adding a new section, designated §18-</w:t>
      </w:r>
      <w:r w:rsidR="0047134D" w:rsidRPr="00C05D3D">
        <w:rPr>
          <w:color w:val="auto"/>
        </w:rPr>
        <w:t xml:space="preserve">2-46; </w:t>
      </w:r>
      <w:r w:rsidRPr="00C05D3D">
        <w:rPr>
          <w:color w:val="auto"/>
        </w:rPr>
        <w:t>relating</w:t>
      </w:r>
      <w:r w:rsidR="00822722" w:rsidRPr="00C05D3D">
        <w:rPr>
          <w:color w:val="auto"/>
        </w:rPr>
        <w:t xml:space="preserve"> to permitting compressed air and rimfire shooting teams in public schools.</w:t>
      </w:r>
    </w:p>
    <w:p w14:paraId="2540F6BC" w14:textId="22105BD3" w:rsidR="0047134D" w:rsidRPr="00C05D3D" w:rsidRDefault="00B92C78" w:rsidP="0047134D">
      <w:pPr>
        <w:pStyle w:val="EnactingClause"/>
        <w:rPr>
          <w:color w:val="auto"/>
        </w:rPr>
      </w:pPr>
      <w:r w:rsidRPr="00C05D3D">
        <w:rPr>
          <w:color w:val="auto"/>
        </w:rPr>
        <w:t>Be it enacted by the Legislature of West Virginia:</w:t>
      </w:r>
      <w:r w:rsidR="0047134D" w:rsidRPr="00C05D3D">
        <w:rPr>
          <w:color w:val="auto"/>
        </w:rPr>
        <w:t xml:space="preserve"> </w:t>
      </w:r>
    </w:p>
    <w:p w14:paraId="28EE18E4" w14:textId="77777777" w:rsidR="0047134D" w:rsidRPr="00C05D3D" w:rsidRDefault="0047134D" w:rsidP="0047134D">
      <w:pPr>
        <w:pStyle w:val="ArticleHeading"/>
        <w:rPr>
          <w:color w:val="auto"/>
        </w:rPr>
        <w:sectPr w:rsidR="0047134D" w:rsidRPr="00C05D3D" w:rsidSect="0082272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E6AF963" w14:textId="76BC63C7" w:rsidR="0047134D" w:rsidRPr="00C05D3D" w:rsidRDefault="0047134D" w:rsidP="0047134D">
      <w:pPr>
        <w:pStyle w:val="ChapterHeading"/>
        <w:rPr>
          <w:color w:val="auto"/>
        </w:rPr>
      </w:pPr>
      <w:r w:rsidRPr="00C05D3D">
        <w:rPr>
          <w:color w:val="auto"/>
        </w:rPr>
        <w:t xml:space="preserve">CHAPTER 18. EDUCATION. </w:t>
      </w:r>
    </w:p>
    <w:p w14:paraId="6AC4F5D8" w14:textId="0B24FE6B" w:rsidR="0047134D" w:rsidRPr="00C05D3D" w:rsidRDefault="00BF73D1" w:rsidP="0047134D">
      <w:pPr>
        <w:pStyle w:val="ArticleHeading"/>
        <w:rPr>
          <w:color w:val="auto"/>
        </w:rPr>
      </w:pPr>
      <w:hyperlink r:id="rId12" w:history="1">
        <w:r w:rsidR="0047134D" w:rsidRPr="00C05D3D">
          <w:rPr>
            <w:rStyle w:val="Hyperlink"/>
            <w:color w:val="auto"/>
            <w:u w:val="none"/>
          </w:rPr>
          <w:t>ARTICLE 2. STATE BOARD OF EDUCATION.</w:t>
        </w:r>
      </w:hyperlink>
    </w:p>
    <w:p w14:paraId="536A88B2" w14:textId="2C0F8744" w:rsidR="00961E17" w:rsidRPr="00C05D3D" w:rsidRDefault="00B92C78" w:rsidP="0047134D">
      <w:pPr>
        <w:pStyle w:val="SectionHeading"/>
        <w:rPr>
          <w:color w:val="auto"/>
          <w:u w:val="single"/>
        </w:rPr>
      </w:pPr>
      <w:r w:rsidRPr="00C05D3D">
        <w:rPr>
          <w:color w:val="auto"/>
          <w:u w:val="single"/>
        </w:rPr>
        <w:t>§18-</w:t>
      </w:r>
      <w:r w:rsidR="0047134D" w:rsidRPr="00C05D3D">
        <w:rPr>
          <w:color w:val="auto"/>
          <w:u w:val="single"/>
        </w:rPr>
        <w:t>2-46. Air rifles and rimfire rifles permitted for school teams.</w:t>
      </w:r>
    </w:p>
    <w:p w14:paraId="3756996B" w14:textId="79413877" w:rsidR="0047134D" w:rsidRPr="00C05D3D" w:rsidRDefault="0047134D" w:rsidP="0047134D">
      <w:pPr>
        <w:pStyle w:val="SectionBody"/>
        <w:rPr>
          <w:color w:val="auto"/>
          <w:u w:val="single"/>
        </w:rPr>
      </w:pPr>
      <w:r w:rsidRPr="00C05D3D">
        <w:rPr>
          <w:color w:val="auto"/>
          <w:u w:val="single"/>
        </w:rPr>
        <w:t xml:space="preserve">(a) </w:t>
      </w:r>
      <w:r w:rsidRPr="00C05D3D">
        <w:rPr>
          <w:i/>
          <w:iCs/>
          <w:color w:val="auto"/>
          <w:u w:val="single"/>
        </w:rPr>
        <w:t>Legislative intent</w:t>
      </w:r>
      <w:r w:rsidRPr="00C05D3D">
        <w:rPr>
          <w:color w:val="auto"/>
          <w:u w:val="single"/>
        </w:rPr>
        <w:t xml:space="preserve">. – The popularity of air rifle and rimfire rifle teams are expanding in the state and across the country. Current code is unclear as to </w:t>
      </w:r>
      <w:r w:rsidR="00822722" w:rsidRPr="00C05D3D">
        <w:rPr>
          <w:color w:val="auto"/>
          <w:u w:val="single"/>
        </w:rPr>
        <w:t>the legality of these rifles to be permitted on school grounds. For that reason, definitions are needed, and enactment should be carried out to ensure the support and continuation of such clubs.</w:t>
      </w:r>
    </w:p>
    <w:p w14:paraId="0411AEE7" w14:textId="5BBF44CF" w:rsidR="0047134D" w:rsidRPr="00C05D3D" w:rsidRDefault="0047134D" w:rsidP="0047134D">
      <w:pPr>
        <w:pStyle w:val="SectionBody"/>
        <w:rPr>
          <w:color w:val="auto"/>
          <w:u w:val="single"/>
        </w:rPr>
      </w:pPr>
      <w:r w:rsidRPr="00C05D3D">
        <w:rPr>
          <w:color w:val="auto"/>
          <w:u w:val="single"/>
        </w:rPr>
        <w:t xml:space="preserve">(b) </w:t>
      </w:r>
      <w:r w:rsidRPr="00C05D3D">
        <w:rPr>
          <w:i/>
          <w:iCs/>
          <w:color w:val="auto"/>
          <w:u w:val="single"/>
        </w:rPr>
        <w:t>Definitions</w:t>
      </w:r>
      <w:r w:rsidRPr="00C05D3D">
        <w:rPr>
          <w:color w:val="auto"/>
          <w:u w:val="single"/>
        </w:rPr>
        <w:t>. – The following definitions apply to this section:</w:t>
      </w:r>
    </w:p>
    <w:p w14:paraId="3B94B09F" w14:textId="491C5C29" w:rsidR="0047134D" w:rsidRPr="00C05D3D" w:rsidRDefault="0047134D" w:rsidP="0047134D">
      <w:pPr>
        <w:pStyle w:val="SectionBody"/>
        <w:rPr>
          <w:color w:val="auto"/>
          <w:u w:val="single"/>
        </w:rPr>
      </w:pPr>
      <w:r w:rsidRPr="00C05D3D">
        <w:rPr>
          <w:color w:val="auto"/>
          <w:u w:val="single"/>
        </w:rPr>
        <w:t xml:space="preserve">(1) "Air rifle" </w:t>
      </w:r>
      <w:r w:rsidR="00822722" w:rsidRPr="00C05D3D">
        <w:rPr>
          <w:color w:val="auto"/>
          <w:u w:val="single"/>
        </w:rPr>
        <w:t xml:space="preserve">or "compressed air rifle" </w:t>
      </w:r>
      <w:r w:rsidRPr="00C05D3D">
        <w:rPr>
          <w:color w:val="auto"/>
          <w:u w:val="single"/>
        </w:rPr>
        <w:t>means a rifle</w:t>
      </w:r>
      <w:r w:rsidR="00822722" w:rsidRPr="00C05D3D">
        <w:rPr>
          <w:color w:val="auto"/>
          <w:u w:val="single"/>
        </w:rPr>
        <w:t xml:space="preserve">, </w:t>
      </w:r>
      <w:r w:rsidRPr="00C05D3D">
        <w:rPr>
          <w:color w:val="auto"/>
          <w:u w:val="single"/>
        </w:rPr>
        <w:t>gun</w:t>
      </w:r>
      <w:r w:rsidR="00822722" w:rsidRPr="00C05D3D">
        <w:rPr>
          <w:color w:val="auto"/>
          <w:u w:val="single"/>
        </w:rPr>
        <w:t>, or other firearm</w:t>
      </w:r>
      <w:r w:rsidRPr="00C05D3D">
        <w:rPr>
          <w:color w:val="auto"/>
          <w:u w:val="single"/>
        </w:rPr>
        <w:t xml:space="preserve"> that uses compressed air or gas to propel projectiles, such as pellets, rather than relying on the explosive force of gunpowder like traditional firearms</w:t>
      </w:r>
    </w:p>
    <w:p w14:paraId="466BAC6E" w14:textId="74D44A34" w:rsidR="0047134D" w:rsidRPr="00C05D3D" w:rsidRDefault="0047134D" w:rsidP="0047134D">
      <w:pPr>
        <w:pStyle w:val="SectionBody"/>
        <w:rPr>
          <w:color w:val="auto"/>
          <w:u w:val="single"/>
        </w:rPr>
      </w:pPr>
      <w:r w:rsidRPr="00C05D3D">
        <w:rPr>
          <w:color w:val="auto"/>
          <w:u w:val="single"/>
        </w:rPr>
        <w:t>(2) "Rimfire rifle" means a firearm that uses rimfire ammunition, which is a type of metallic cartridge with a primer in the rim of the casing, wherein the firing pin strikes the rim, igniting the primer and propelling the bullet down the barrel. </w:t>
      </w:r>
    </w:p>
    <w:p w14:paraId="26F2652F" w14:textId="41C33C06" w:rsidR="0047134D" w:rsidRPr="00C05D3D" w:rsidRDefault="0047134D" w:rsidP="0047134D">
      <w:pPr>
        <w:pStyle w:val="SectionBody"/>
        <w:rPr>
          <w:color w:val="auto"/>
          <w:u w:val="single"/>
        </w:rPr>
        <w:sectPr w:rsidR="0047134D" w:rsidRPr="00C05D3D" w:rsidSect="0047134D">
          <w:type w:val="continuous"/>
          <w:pgSz w:w="12240" w:h="15840" w:code="1"/>
          <w:pgMar w:top="1440" w:right="1440" w:bottom="1440" w:left="1440" w:header="720" w:footer="720" w:gutter="0"/>
          <w:lnNumType w:countBy="1" w:restart="newSection"/>
          <w:cols w:space="720"/>
          <w:titlePg/>
          <w:docGrid w:linePitch="360"/>
        </w:sectPr>
      </w:pPr>
      <w:r w:rsidRPr="00C05D3D">
        <w:rPr>
          <w:color w:val="auto"/>
          <w:u w:val="single"/>
        </w:rPr>
        <w:t xml:space="preserve">(c) </w:t>
      </w:r>
      <w:r w:rsidRPr="00C05D3D">
        <w:rPr>
          <w:i/>
          <w:iCs/>
          <w:color w:val="auto"/>
          <w:u w:val="single"/>
        </w:rPr>
        <w:t>Enactment</w:t>
      </w:r>
      <w:r w:rsidRPr="00C05D3D">
        <w:rPr>
          <w:color w:val="auto"/>
          <w:u w:val="single"/>
        </w:rPr>
        <w:t>. –  Air rifles and rimfire rifles are permitted on public schools in this state for shooting teams</w:t>
      </w:r>
      <w:r w:rsidR="00822722" w:rsidRPr="00C05D3D">
        <w:rPr>
          <w:color w:val="auto"/>
          <w:u w:val="single"/>
        </w:rPr>
        <w:t>.</w:t>
      </w:r>
    </w:p>
    <w:p w14:paraId="1D38CBE2" w14:textId="1D447796" w:rsidR="0047134D" w:rsidRPr="00C05D3D" w:rsidRDefault="0047134D" w:rsidP="0047134D">
      <w:pPr>
        <w:pStyle w:val="ChapterHeading"/>
        <w:rPr>
          <w:color w:val="auto"/>
        </w:rPr>
      </w:pPr>
      <w:r w:rsidRPr="00C05D3D">
        <w:rPr>
          <w:color w:val="auto"/>
        </w:rPr>
        <w:t xml:space="preserve">CHAPTER 61. CRIMES AND THEIR PUNISHMENT. </w:t>
      </w:r>
    </w:p>
    <w:p w14:paraId="3195F744" w14:textId="77777777" w:rsidR="0047134D" w:rsidRPr="00C05D3D" w:rsidRDefault="0047134D" w:rsidP="00AA511E">
      <w:pPr>
        <w:pStyle w:val="Note"/>
        <w:ind w:left="0"/>
        <w:rPr>
          <w:color w:val="auto"/>
        </w:rPr>
        <w:sectPr w:rsidR="0047134D" w:rsidRPr="00C05D3D" w:rsidSect="0047134D">
          <w:type w:val="continuous"/>
          <w:pgSz w:w="12240" w:h="15840" w:code="1"/>
          <w:pgMar w:top="1440" w:right="1440" w:bottom="1440" w:left="1440" w:header="720" w:footer="720" w:gutter="0"/>
          <w:lnNumType w:countBy="1" w:restart="newSection"/>
          <w:cols w:space="720"/>
          <w:titlePg/>
          <w:docGrid w:linePitch="360"/>
        </w:sectPr>
      </w:pPr>
    </w:p>
    <w:p w14:paraId="67228004" w14:textId="0202F65F" w:rsidR="0047134D" w:rsidRPr="00C05D3D" w:rsidRDefault="0047134D" w:rsidP="0047134D">
      <w:pPr>
        <w:pStyle w:val="ArticleHeading"/>
        <w:rPr>
          <w:color w:val="auto"/>
        </w:rPr>
      </w:pPr>
      <w:r w:rsidRPr="00C05D3D">
        <w:rPr>
          <w:color w:val="auto"/>
        </w:rPr>
        <w:t xml:space="preserve">ARTICLE 7. DANGEROUS WEAPONS. </w:t>
      </w:r>
    </w:p>
    <w:p w14:paraId="4223A5DF" w14:textId="77777777" w:rsidR="0047134D" w:rsidRPr="00C05D3D" w:rsidRDefault="0047134D" w:rsidP="00AA511E">
      <w:pPr>
        <w:pStyle w:val="Note"/>
        <w:ind w:left="0"/>
        <w:rPr>
          <w:color w:val="auto"/>
        </w:rPr>
        <w:sectPr w:rsidR="0047134D" w:rsidRPr="00C05D3D" w:rsidSect="0047134D">
          <w:type w:val="continuous"/>
          <w:pgSz w:w="12240" w:h="15840" w:code="1"/>
          <w:pgMar w:top="1440" w:right="1440" w:bottom="1440" w:left="1440" w:header="720" w:footer="720" w:gutter="0"/>
          <w:lnNumType w:countBy="1" w:restart="newSection"/>
          <w:cols w:space="720"/>
          <w:titlePg/>
          <w:docGrid w:linePitch="360"/>
        </w:sectPr>
      </w:pPr>
    </w:p>
    <w:p w14:paraId="02BAA8F8" w14:textId="77777777" w:rsidR="0047134D" w:rsidRPr="00C05D3D" w:rsidRDefault="0047134D" w:rsidP="009A4324">
      <w:pPr>
        <w:pStyle w:val="SectionHeading"/>
        <w:rPr>
          <w:color w:val="auto"/>
        </w:rPr>
      </w:pPr>
      <w:r w:rsidRPr="00C05D3D">
        <w:rPr>
          <w:color w:val="auto"/>
        </w:rPr>
        <w:t>§61-7-11a. Possessing deadly weapons on premises of educational facilities; reports by school principals; suspension of driver’s license; possessing deadly weapons on premises housing courts of law and family law courts.</w:t>
      </w:r>
    </w:p>
    <w:p w14:paraId="4DF0D7A2" w14:textId="77777777" w:rsidR="0047134D" w:rsidRPr="00C05D3D" w:rsidRDefault="0047134D" w:rsidP="009A4324">
      <w:pPr>
        <w:pStyle w:val="SectionBody"/>
        <w:rPr>
          <w:color w:val="auto"/>
        </w:rPr>
        <w:sectPr w:rsidR="0047134D" w:rsidRPr="00C05D3D" w:rsidSect="0047134D">
          <w:type w:val="continuous"/>
          <w:pgSz w:w="12240" w:h="15840" w:code="1"/>
          <w:pgMar w:top="1440" w:right="1440" w:bottom="1440" w:left="1440" w:header="720" w:footer="720" w:gutter="0"/>
          <w:lnNumType w:countBy="1" w:restart="newSection"/>
          <w:cols w:space="720"/>
          <w:titlePg/>
          <w:docGrid w:linePitch="360"/>
        </w:sectPr>
      </w:pPr>
    </w:p>
    <w:p w14:paraId="2B8D3BC5" w14:textId="77777777" w:rsidR="0047134D" w:rsidRPr="00C05D3D" w:rsidRDefault="0047134D" w:rsidP="009A4324">
      <w:pPr>
        <w:pStyle w:val="SectionBody"/>
        <w:rPr>
          <w:color w:val="auto"/>
        </w:rPr>
      </w:pPr>
      <w:r w:rsidRPr="00C05D3D">
        <w:rPr>
          <w:color w:val="auto"/>
        </w:rPr>
        <w:lastRenderedPageBreak/>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643ABDD8" w14:textId="77777777" w:rsidR="0047134D" w:rsidRPr="00C05D3D" w:rsidRDefault="0047134D" w:rsidP="009A4324">
      <w:pPr>
        <w:pStyle w:val="SectionBody"/>
        <w:rPr>
          <w:color w:val="auto"/>
        </w:rPr>
      </w:pPr>
      <w:r w:rsidRPr="00C05D3D">
        <w:rPr>
          <w:color w:val="auto"/>
        </w:rPr>
        <w:t>(b) (1) It is unlawful to possess a firearm or other deadly weapon:</w:t>
      </w:r>
    </w:p>
    <w:p w14:paraId="3C91FA09" w14:textId="77777777" w:rsidR="0047134D" w:rsidRPr="00C05D3D" w:rsidRDefault="0047134D" w:rsidP="009A4324">
      <w:pPr>
        <w:pStyle w:val="SectionBody"/>
        <w:rPr>
          <w:color w:val="auto"/>
        </w:rPr>
      </w:pPr>
      <w:r w:rsidRPr="00C05D3D">
        <w:rPr>
          <w:color w:val="auto"/>
        </w:rPr>
        <w:t>(A) On a school bus as defined in §17A-1-1 of this code;</w:t>
      </w:r>
    </w:p>
    <w:p w14:paraId="4731FAB2" w14:textId="77777777" w:rsidR="0047134D" w:rsidRPr="00C05D3D" w:rsidRDefault="0047134D" w:rsidP="009A4324">
      <w:pPr>
        <w:pStyle w:val="SectionBody"/>
        <w:rPr>
          <w:color w:val="auto"/>
        </w:rPr>
      </w:pPr>
      <w:r w:rsidRPr="00C05D3D">
        <w:rPr>
          <w:color w:val="auto"/>
        </w:rPr>
        <w:t xml:space="preserve">(B) In or on the grounds of any primary or secondary educational facility of any type: </w:t>
      </w:r>
      <w:r w:rsidRPr="00C05D3D">
        <w:rPr>
          <w:i/>
          <w:iCs/>
          <w:color w:val="auto"/>
        </w:rPr>
        <w:t>Provided</w:t>
      </w:r>
      <w:r w:rsidRPr="00C05D3D">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636B46D1" w14:textId="77777777" w:rsidR="0047134D" w:rsidRPr="00C05D3D" w:rsidRDefault="0047134D" w:rsidP="009A4324">
      <w:pPr>
        <w:pStyle w:val="SectionBody"/>
        <w:rPr>
          <w:color w:val="auto"/>
        </w:rPr>
      </w:pPr>
      <w:r w:rsidRPr="00C05D3D">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2588BD0F" w14:textId="77777777" w:rsidR="0047134D" w:rsidRPr="00C05D3D" w:rsidRDefault="0047134D" w:rsidP="009A4324">
      <w:pPr>
        <w:pStyle w:val="SectionBody"/>
        <w:rPr>
          <w:color w:val="auto"/>
        </w:rPr>
      </w:pPr>
      <w:r w:rsidRPr="00C05D3D">
        <w:rPr>
          <w:color w:val="auto"/>
        </w:rPr>
        <w:t>(2) This subsection does not apply to:</w:t>
      </w:r>
    </w:p>
    <w:p w14:paraId="09C9A8F7" w14:textId="77777777" w:rsidR="0047134D" w:rsidRPr="00C05D3D" w:rsidRDefault="0047134D" w:rsidP="009A4324">
      <w:pPr>
        <w:pStyle w:val="SectionBody"/>
        <w:rPr>
          <w:color w:val="auto"/>
        </w:rPr>
      </w:pPr>
      <w:r w:rsidRPr="00C05D3D">
        <w:rPr>
          <w:color w:val="auto"/>
        </w:rPr>
        <w:t>(A) A law-enforcement officer employed by a federal, state, county, or municipal law- enforcement agency;</w:t>
      </w:r>
    </w:p>
    <w:p w14:paraId="1863CE45" w14:textId="77777777" w:rsidR="0047134D" w:rsidRPr="00C05D3D" w:rsidRDefault="0047134D" w:rsidP="009A4324">
      <w:pPr>
        <w:pStyle w:val="SectionBody"/>
        <w:rPr>
          <w:color w:val="auto"/>
        </w:rPr>
      </w:pPr>
      <w:r w:rsidRPr="00C05D3D">
        <w:rPr>
          <w:color w:val="auto"/>
        </w:rPr>
        <w:t>(B) Any probation officer appointed pursuant to §62-12-5 of this code or state juvenile probation officer appointed pursuant to §49-4-719 of this code, in the performance of his or her duties;</w:t>
      </w:r>
    </w:p>
    <w:p w14:paraId="47ECEBEE" w14:textId="77777777" w:rsidR="0047134D" w:rsidRPr="00C05D3D" w:rsidRDefault="0047134D" w:rsidP="009A4324">
      <w:pPr>
        <w:pStyle w:val="SectionBody"/>
        <w:rPr>
          <w:color w:val="auto"/>
        </w:rPr>
      </w:pPr>
      <w:r w:rsidRPr="00C05D3D">
        <w:rPr>
          <w:color w:val="auto"/>
        </w:rPr>
        <w:t>(C) Any home confinement supervisor employed by a county commission pursuant to §61-11B-7a of this code in the performance of his or her duties;</w:t>
      </w:r>
    </w:p>
    <w:p w14:paraId="6723F282" w14:textId="77777777" w:rsidR="0047134D" w:rsidRPr="00C05D3D" w:rsidRDefault="0047134D" w:rsidP="009A4324">
      <w:pPr>
        <w:pStyle w:val="SectionBody"/>
        <w:rPr>
          <w:color w:val="auto"/>
        </w:rPr>
      </w:pPr>
      <w:r w:rsidRPr="00C05D3D">
        <w:rPr>
          <w:color w:val="auto"/>
        </w:rPr>
        <w:lastRenderedPageBreak/>
        <w:t>(D) A state parole officer appointed pursuant to §15A-7-5 of this code, while in performance of his or her official duties;</w:t>
      </w:r>
    </w:p>
    <w:p w14:paraId="691B5864" w14:textId="77777777" w:rsidR="0047134D" w:rsidRPr="00C05D3D" w:rsidRDefault="0047134D" w:rsidP="009A4324">
      <w:pPr>
        <w:pStyle w:val="SectionBody"/>
        <w:rPr>
          <w:color w:val="auto"/>
        </w:rPr>
      </w:pPr>
      <w:r w:rsidRPr="00C05D3D">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591AD522" w14:textId="77777777" w:rsidR="0047134D" w:rsidRPr="00C05D3D" w:rsidRDefault="0047134D" w:rsidP="009A4324">
      <w:pPr>
        <w:pStyle w:val="SectionBody"/>
        <w:rPr>
          <w:color w:val="auto"/>
        </w:rPr>
      </w:pPr>
      <w:r w:rsidRPr="00C05D3D">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756F6D43" w14:textId="77777777" w:rsidR="0047134D" w:rsidRPr="00C05D3D" w:rsidRDefault="0047134D" w:rsidP="009A4324">
      <w:pPr>
        <w:pStyle w:val="SectionBody"/>
        <w:rPr>
          <w:color w:val="auto"/>
        </w:rPr>
      </w:pPr>
      <w:r w:rsidRPr="00C05D3D">
        <w:rPr>
          <w:color w:val="auto"/>
        </w:rPr>
        <w:t>(G) A person who, as otherwise permitted by the provisions of this article, possesses an unloaded firearm or deadly weapon in a motor vehicle or leaves an unloaded firearm or deadly weapon in a locked motor vehicle;</w:t>
      </w:r>
    </w:p>
    <w:p w14:paraId="4EBFA377" w14:textId="77777777" w:rsidR="0047134D" w:rsidRPr="00C05D3D" w:rsidRDefault="0047134D" w:rsidP="009A4324">
      <w:pPr>
        <w:pStyle w:val="SectionBody"/>
        <w:rPr>
          <w:color w:val="auto"/>
        </w:rPr>
      </w:pPr>
      <w:r w:rsidRPr="00C05D3D">
        <w:rPr>
          <w:color w:val="auto"/>
        </w:rPr>
        <w:t>(H) Programs or raffles conducted with the approval of the county board of education or school which include the display of unloaded firearms;</w:t>
      </w:r>
    </w:p>
    <w:p w14:paraId="28EEFD73" w14:textId="77777777" w:rsidR="0047134D" w:rsidRPr="00C05D3D" w:rsidRDefault="0047134D" w:rsidP="009A4324">
      <w:pPr>
        <w:pStyle w:val="SectionBody"/>
        <w:rPr>
          <w:color w:val="auto"/>
        </w:rPr>
      </w:pPr>
      <w:r w:rsidRPr="00C05D3D">
        <w:rPr>
          <w:color w:val="auto"/>
        </w:rPr>
        <w:t xml:space="preserve">(I) The official mascot of West Virginia University, commonly known as the Mountaineer, acting in his or her official capacity; </w:t>
      </w:r>
    </w:p>
    <w:p w14:paraId="737DE9DC" w14:textId="77777777" w:rsidR="0047134D" w:rsidRPr="00C05D3D" w:rsidRDefault="0047134D" w:rsidP="009A4324">
      <w:pPr>
        <w:pStyle w:val="SectionBody"/>
        <w:rPr>
          <w:color w:val="auto"/>
        </w:rPr>
      </w:pPr>
      <w:r w:rsidRPr="00C05D3D">
        <w:rPr>
          <w:color w:val="auto"/>
        </w:rPr>
        <w:t>(J) The official mascot of Parkersburg South High School, commonly known as the Patriot, acting in his or her official capacity; or</w:t>
      </w:r>
    </w:p>
    <w:p w14:paraId="408188E5" w14:textId="77777777" w:rsidR="0047134D" w:rsidRPr="00C05D3D" w:rsidRDefault="0047134D" w:rsidP="009A4324">
      <w:pPr>
        <w:pStyle w:val="SectionBody"/>
        <w:rPr>
          <w:color w:val="auto"/>
        </w:rPr>
      </w:pPr>
      <w:r w:rsidRPr="00C05D3D">
        <w:rPr>
          <w:color w:val="auto"/>
        </w:rPr>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C05D3D">
        <w:rPr>
          <w:i/>
          <w:color w:val="auto"/>
        </w:rPr>
        <w:t>Provided</w:t>
      </w:r>
      <w:r w:rsidRPr="00C05D3D">
        <w:rPr>
          <w:iCs/>
          <w:color w:val="auto"/>
        </w:rPr>
        <w:t>,</w:t>
      </w:r>
      <w:r w:rsidRPr="00C05D3D">
        <w:rPr>
          <w:color w:val="auto"/>
        </w:rPr>
        <w:t xml:space="preserve"> That:</w:t>
      </w:r>
    </w:p>
    <w:p w14:paraId="446D894A" w14:textId="77777777" w:rsidR="0047134D" w:rsidRPr="00C05D3D" w:rsidRDefault="0047134D" w:rsidP="009A4324">
      <w:pPr>
        <w:pStyle w:val="SectionBody"/>
        <w:rPr>
          <w:color w:val="auto"/>
        </w:rPr>
      </w:pPr>
      <w:r w:rsidRPr="00C05D3D">
        <w:rPr>
          <w:color w:val="auto"/>
        </w:rPr>
        <w:t>(i) When he or she is occupying the vehicle, the person stores the handgun out of view from persons outside the vehicle; or</w:t>
      </w:r>
    </w:p>
    <w:p w14:paraId="3938BC64" w14:textId="77777777" w:rsidR="0047134D" w:rsidRPr="00C05D3D" w:rsidRDefault="0047134D" w:rsidP="009A4324">
      <w:pPr>
        <w:pStyle w:val="SectionBody"/>
        <w:rPr>
          <w:color w:val="auto"/>
        </w:rPr>
      </w:pPr>
      <w:r w:rsidRPr="00C05D3D">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w:t>
      </w:r>
      <w:r w:rsidRPr="00C05D3D">
        <w:rPr>
          <w:color w:val="auto"/>
        </w:rPr>
        <w:lastRenderedPageBreak/>
        <w:t xml:space="preserve">vehicle. </w:t>
      </w:r>
    </w:p>
    <w:p w14:paraId="50A0205E" w14:textId="77777777" w:rsidR="0047134D" w:rsidRPr="00C05D3D" w:rsidRDefault="0047134D" w:rsidP="009A4324">
      <w:pPr>
        <w:pStyle w:val="SectionBody"/>
        <w:rPr>
          <w:color w:val="auto"/>
        </w:rPr>
      </w:pPr>
      <w:r w:rsidRPr="00C05D3D">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2A06A066" w14:textId="77777777" w:rsidR="0047134D" w:rsidRPr="00C05D3D" w:rsidRDefault="0047134D" w:rsidP="009A4324">
      <w:pPr>
        <w:pStyle w:val="SectionBody"/>
        <w:rPr>
          <w:color w:val="auto"/>
        </w:rPr>
      </w:pPr>
      <w:r w:rsidRPr="00C05D3D">
        <w:rPr>
          <w:color w:val="auto"/>
        </w:rPr>
        <w:t>(c) A school principal subject to the authority of the State Board of Education who discovers a violation of §61-7-11a(b) of this code shall report the violation as soon as possible to:</w:t>
      </w:r>
    </w:p>
    <w:p w14:paraId="5B443242" w14:textId="77777777" w:rsidR="0047134D" w:rsidRPr="00C05D3D" w:rsidRDefault="0047134D" w:rsidP="009A4324">
      <w:pPr>
        <w:pStyle w:val="SectionBody"/>
        <w:rPr>
          <w:color w:val="auto"/>
        </w:rPr>
      </w:pPr>
      <w:r w:rsidRPr="00C05D3D">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6248F992" w14:textId="77777777" w:rsidR="0047134D" w:rsidRPr="00C05D3D" w:rsidRDefault="0047134D" w:rsidP="009A4324">
      <w:pPr>
        <w:pStyle w:val="SectionBody"/>
        <w:rPr>
          <w:color w:val="auto"/>
        </w:rPr>
      </w:pPr>
      <w:r w:rsidRPr="00C05D3D">
        <w:rPr>
          <w:color w:val="auto"/>
        </w:rPr>
        <w:t>(2) The appropriate local office of the State Police, county sheriff, or municipal police agency.</w:t>
      </w:r>
    </w:p>
    <w:p w14:paraId="249B4FF3" w14:textId="77777777" w:rsidR="0047134D" w:rsidRPr="00C05D3D" w:rsidRDefault="0047134D" w:rsidP="009A4324">
      <w:pPr>
        <w:pStyle w:val="SectionBody"/>
        <w:rPr>
          <w:color w:val="auto"/>
        </w:rPr>
      </w:pPr>
      <w:r w:rsidRPr="00C05D3D">
        <w:rPr>
          <w:color w:val="auto"/>
        </w:rPr>
        <w:t xml:space="preserve">(d) In addition to the methods of disposition provided by §49-5-1 </w:t>
      </w:r>
      <w:r w:rsidRPr="00C05D3D">
        <w:rPr>
          <w:i/>
          <w:iCs/>
          <w:color w:val="auto"/>
        </w:rPr>
        <w:t>et seq</w:t>
      </w:r>
      <w:r w:rsidRPr="00C05D3D">
        <w:rPr>
          <w:color w:val="auto"/>
        </w:rPr>
        <w:t>. 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a period of time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7556E50E" w14:textId="77777777" w:rsidR="0047134D" w:rsidRPr="00C05D3D" w:rsidRDefault="0047134D" w:rsidP="009A4324">
      <w:pPr>
        <w:pStyle w:val="SectionBody"/>
        <w:rPr>
          <w:color w:val="auto"/>
        </w:rPr>
      </w:pPr>
      <w:r w:rsidRPr="00C05D3D">
        <w:rPr>
          <w:color w:val="auto"/>
        </w:rPr>
        <w:t xml:space="preserve">(e)(1) If a person 18 years of age or older is convicted of violating §61-7-11a(b) of this code, and if the person does not act to appeal the conviction within the time periods described in §61-7-11a(e)(2) of this code, the person’s license or privilege to operate a motor vehicle in this </w:t>
      </w:r>
      <w:r w:rsidRPr="00C05D3D">
        <w:rPr>
          <w:color w:val="auto"/>
        </w:rPr>
        <w:lastRenderedPageBreak/>
        <w:t>state shall be revoked in accordance with the provisions of this section.</w:t>
      </w:r>
    </w:p>
    <w:p w14:paraId="219E4ABD" w14:textId="77777777" w:rsidR="0047134D" w:rsidRPr="00C05D3D" w:rsidRDefault="0047134D" w:rsidP="009A4324">
      <w:pPr>
        <w:pStyle w:val="SectionBody"/>
        <w:rPr>
          <w:color w:val="auto"/>
        </w:rPr>
      </w:pPr>
      <w:r w:rsidRPr="00C05D3D">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50A609DA" w14:textId="77777777" w:rsidR="0047134D" w:rsidRPr="00C05D3D" w:rsidRDefault="0047134D" w:rsidP="009A4324">
      <w:pPr>
        <w:pStyle w:val="SectionBody"/>
        <w:rPr>
          <w:color w:val="auto"/>
        </w:rPr>
      </w:pPr>
      <w:r w:rsidRPr="00C05D3D">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0CD4DE32" w14:textId="77777777" w:rsidR="0047134D" w:rsidRPr="00C05D3D" w:rsidRDefault="0047134D" w:rsidP="009A4324">
      <w:pPr>
        <w:pStyle w:val="SectionBody"/>
        <w:rPr>
          <w:color w:val="auto"/>
        </w:rPr>
      </w:pPr>
      <w:r w:rsidRPr="00C05D3D">
        <w:rPr>
          <w:color w:val="auto"/>
        </w:rPr>
        <w:t xml:space="preserve">(4) For the purposes of this subsection, a person is convicted when he or she enters a </w:t>
      </w:r>
      <w:r w:rsidRPr="00C05D3D">
        <w:rPr>
          <w:color w:val="auto"/>
        </w:rPr>
        <w:lastRenderedPageBreak/>
        <w:t>plea of guilty or is found guilty by a court or jury.</w:t>
      </w:r>
    </w:p>
    <w:p w14:paraId="5D5CCA27" w14:textId="77777777" w:rsidR="0047134D" w:rsidRPr="00C05D3D" w:rsidRDefault="0047134D" w:rsidP="009A4324">
      <w:pPr>
        <w:pStyle w:val="SectionBody"/>
        <w:rPr>
          <w:color w:val="auto"/>
        </w:rPr>
      </w:pPr>
      <w:r w:rsidRPr="00C05D3D">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4BC41787" w14:textId="77777777" w:rsidR="0047134D" w:rsidRPr="00C05D3D" w:rsidRDefault="0047134D" w:rsidP="009A4324">
      <w:pPr>
        <w:pStyle w:val="SectionBody"/>
        <w:rPr>
          <w:color w:val="auto"/>
        </w:rPr>
      </w:pPr>
      <w:r w:rsidRPr="00C05D3D">
        <w:rPr>
          <w:color w:val="auto"/>
        </w:rPr>
        <w:t>(2) A person violating this subsection is guilty of a misdemeanor and, upon conviction thereof, shall be fined not more than $1,000, or shall be confined in jail not more than one year, or both fined and confined.</w:t>
      </w:r>
    </w:p>
    <w:p w14:paraId="3CC77C52" w14:textId="77777777" w:rsidR="0047134D" w:rsidRPr="00C05D3D" w:rsidRDefault="0047134D" w:rsidP="009A4324">
      <w:pPr>
        <w:pStyle w:val="SectionBody"/>
        <w:rPr>
          <w:color w:val="auto"/>
        </w:rPr>
      </w:pPr>
      <w:r w:rsidRPr="00C05D3D">
        <w:rPr>
          <w:color w:val="auto"/>
        </w:rPr>
        <w:t>(g)(1) It is unlawful for a person to possess a firearm or other deadly weapon on the premises of a court of law, including family courts.</w:t>
      </w:r>
    </w:p>
    <w:p w14:paraId="4BF92D4E" w14:textId="77777777" w:rsidR="0047134D" w:rsidRPr="00C05D3D" w:rsidRDefault="0047134D" w:rsidP="009A4324">
      <w:pPr>
        <w:pStyle w:val="SectionBody"/>
        <w:rPr>
          <w:color w:val="auto"/>
        </w:rPr>
      </w:pPr>
      <w:r w:rsidRPr="00C05D3D">
        <w:rPr>
          <w:color w:val="auto"/>
        </w:rPr>
        <w:t>(2) This subsection does not apply to:</w:t>
      </w:r>
    </w:p>
    <w:p w14:paraId="314BE92C" w14:textId="77777777" w:rsidR="0047134D" w:rsidRPr="00C05D3D" w:rsidRDefault="0047134D" w:rsidP="009A4324">
      <w:pPr>
        <w:pStyle w:val="SectionBody"/>
        <w:rPr>
          <w:color w:val="auto"/>
        </w:rPr>
      </w:pPr>
      <w:r w:rsidRPr="00C05D3D">
        <w:rPr>
          <w:color w:val="auto"/>
        </w:rPr>
        <w:t>(A) A law-enforcement officer acting in his or her official capacity; and</w:t>
      </w:r>
    </w:p>
    <w:p w14:paraId="483CFCAC" w14:textId="77777777" w:rsidR="0047134D" w:rsidRPr="00C05D3D" w:rsidRDefault="0047134D" w:rsidP="009A4324">
      <w:pPr>
        <w:pStyle w:val="SectionBody"/>
        <w:rPr>
          <w:color w:val="auto"/>
        </w:rPr>
      </w:pPr>
      <w:r w:rsidRPr="00C05D3D">
        <w:rPr>
          <w:color w:val="auto"/>
        </w:rPr>
        <w:t>(B) A person exempted from the provisions of this subsection by order of record entered by a court with jurisdiction over the premises or offices.</w:t>
      </w:r>
    </w:p>
    <w:p w14:paraId="66B63B75" w14:textId="77777777" w:rsidR="0047134D" w:rsidRPr="00C05D3D" w:rsidRDefault="0047134D" w:rsidP="009A4324">
      <w:pPr>
        <w:pStyle w:val="SectionBody"/>
        <w:rPr>
          <w:color w:val="auto"/>
        </w:rPr>
      </w:pPr>
      <w:r w:rsidRPr="00C05D3D">
        <w:rPr>
          <w:color w:val="auto"/>
        </w:rPr>
        <w:t>(3) A person violating this subsection is guilty of a misdemeanor and, upon conviction thereof, shall be fined not more than $1,000, or shall be confined in jail not more than one year, or both fined and confined.</w:t>
      </w:r>
    </w:p>
    <w:p w14:paraId="7813E3B2" w14:textId="77777777" w:rsidR="0047134D" w:rsidRPr="00C05D3D" w:rsidRDefault="0047134D" w:rsidP="009A4324">
      <w:pPr>
        <w:pStyle w:val="SectionBody"/>
        <w:rPr>
          <w:color w:val="auto"/>
        </w:rPr>
      </w:pPr>
      <w:r w:rsidRPr="00C05D3D">
        <w:rPr>
          <w:color w:val="auto"/>
        </w:rPr>
        <w:t>(h)(1) It is unlawful for a person to possess a firearm or other deadly weapon on the premises of a court of law, including family courts, with the intent to commit a crime.</w:t>
      </w:r>
    </w:p>
    <w:p w14:paraId="2E132EF5" w14:textId="77777777" w:rsidR="0047134D" w:rsidRPr="00C05D3D" w:rsidRDefault="0047134D" w:rsidP="009A4324">
      <w:pPr>
        <w:pStyle w:val="SectionBody"/>
        <w:rPr>
          <w:color w:val="auto"/>
        </w:rPr>
      </w:pPr>
      <w:r w:rsidRPr="00C05D3D">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30FD3A42" w14:textId="77777777" w:rsidR="0047134D" w:rsidRPr="00C05D3D" w:rsidRDefault="0047134D" w:rsidP="009A4324">
      <w:pPr>
        <w:pStyle w:val="SectionBody"/>
        <w:rPr>
          <w:color w:val="auto"/>
        </w:rPr>
      </w:pPr>
      <w:r w:rsidRPr="00C05D3D">
        <w:rPr>
          <w:color w:val="auto"/>
        </w:rPr>
        <w:t>(i) Nothing in this section may be construed to be in conflict with the provisions of federal law.</w:t>
      </w:r>
    </w:p>
    <w:p w14:paraId="21DA8C74" w14:textId="2A84C9F2" w:rsidR="0047134D" w:rsidRPr="00C05D3D" w:rsidRDefault="0047134D" w:rsidP="0047134D">
      <w:pPr>
        <w:pStyle w:val="SectionBody"/>
        <w:rPr>
          <w:color w:val="auto"/>
          <w:u w:val="single"/>
        </w:rPr>
        <w:sectPr w:rsidR="0047134D" w:rsidRPr="00C05D3D" w:rsidSect="0047134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C05D3D">
        <w:rPr>
          <w:color w:val="auto"/>
          <w:u w:val="single"/>
        </w:rPr>
        <w:t xml:space="preserve">(j) Air rifles and rimfire rifles are permitted on school grounds when used in accordance </w:t>
      </w:r>
      <w:r w:rsidRPr="00C05D3D">
        <w:rPr>
          <w:color w:val="auto"/>
          <w:u w:val="single"/>
        </w:rPr>
        <w:lastRenderedPageBreak/>
        <w:t>with §18-2-46.</w:t>
      </w:r>
    </w:p>
    <w:p w14:paraId="31CDE053" w14:textId="77777777" w:rsidR="0047134D" w:rsidRPr="00C05D3D" w:rsidRDefault="0047134D" w:rsidP="00AA511E">
      <w:pPr>
        <w:pStyle w:val="Note"/>
        <w:ind w:left="0"/>
        <w:rPr>
          <w:color w:val="auto"/>
        </w:rPr>
      </w:pPr>
    </w:p>
    <w:p w14:paraId="673F0682" w14:textId="29C70748" w:rsidR="00F96227" w:rsidRPr="00C05D3D" w:rsidRDefault="00F96227" w:rsidP="00F96227">
      <w:pPr>
        <w:pStyle w:val="Note"/>
        <w:rPr>
          <w:color w:val="auto"/>
        </w:rPr>
      </w:pPr>
      <w:r w:rsidRPr="00C05D3D">
        <w:rPr>
          <w:color w:val="auto"/>
        </w:rPr>
        <w:t>NOTE: The purpose of this bill is to</w:t>
      </w:r>
      <w:r w:rsidR="00822722" w:rsidRPr="00C05D3D">
        <w:rPr>
          <w:color w:val="auto"/>
        </w:rPr>
        <w:t xml:space="preserve"> permit compressed air and rimfire shooting teams in public schools.</w:t>
      </w:r>
    </w:p>
    <w:p w14:paraId="77E98D1A" w14:textId="77777777" w:rsidR="00F96227" w:rsidRPr="00C05D3D" w:rsidRDefault="00F96227" w:rsidP="00F96227">
      <w:pPr>
        <w:pStyle w:val="Note"/>
        <w:rPr>
          <w:color w:val="auto"/>
        </w:rPr>
      </w:pPr>
      <w:r w:rsidRPr="00C05D3D">
        <w:rPr>
          <w:color w:val="auto"/>
        </w:rPr>
        <w:t>Strike-throughs indicate language that would be stricken from a heading or the present law and underscoring indicates new language that would be added.</w:t>
      </w:r>
    </w:p>
    <w:p w14:paraId="3C7C9EAB" w14:textId="77777777" w:rsidR="00E831B3" w:rsidRPr="00C05D3D" w:rsidRDefault="00E831B3" w:rsidP="00EF6030">
      <w:pPr>
        <w:pStyle w:val="References"/>
        <w:rPr>
          <w:color w:val="auto"/>
        </w:rPr>
      </w:pPr>
    </w:p>
    <w:sectPr w:rsidR="00E831B3" w:rsidRPr="00C05D3D" w:rsidSect="0047134D">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24513"/>
      <w:docPartObj>
        <w:docPartGallery w:val="Page Numbers (Bottom of Page)"/>
        <w:docPartUnique/>
      </w:docPartObj>
    </w:sdtPr>
    <w:sdtEndPr>
      <w:rPr>
        <w:noProof/>
      </w:rPr>
    </w:sdtEndPr>
    <w:sdtContent>
      <w:p w14:paraId="0DC21348" w14:textId="4DB39FE0" w:rsidR="00822722" w:rsidRDefault="00822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C17C83" w14:textId="77777777" w:rsidR="00822722" w:rsidRDefault="00822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039717"/>
      <w:docPartObj>
        <w:docPartGallery w:val="Page Numbers (Bottom of Page)"/>
        <w:docPartUnique/>
      </w:docPartObj>
    </w:sdtPr>
    <w:sdtEndPr>
      <w:rPr>
        <w:noProof/>
      </w:rPr>
    </w:sdtEndPr>
    <w:sdtContent>
      <w:p w14:paraId="1B933D3C" w14:textId="39CA2590" w:rsidR="00822722" w:rsidRDefault="00822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3C819B" w14:textId="77777777" w:rsidR="00822722" w:rsidRDefault="008227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681238"/>
      <w:docPartObj>
        <w:docPartGallery w:val="Page Numbers (Bottom of Page)"/>
        <w:docPartUnique/>
      </w:docPartObj>
    </w:sdtPr>
    <w:sdtEndPr>
      <w:rPr>
        <w:noProof/>
      </w:rPr>
    </w:sdtEndPr>
    <w:sdtContent>
      <w:p w14:paraId="0FE168FC" w14:textId="123FE1AD" w:rsidR="00822722" w:rsidRDefault="00822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B753F8" w14:textId="77777777" w:rsidR="00822722" w:rsidRDefault="0082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714D" w14:textId="18C31830" w:rsidR="00B92C78" w:rsidRPr="00B92C78" w:rsidRDefault="00F96227" w:rsidP="00175756">
    <w:pPr>
      <w:pStyle w:val="HeaderStyle"/>
    </w:pPr>
    <w:r>
      <w:t>Intr. SB</w:t>
    </w:r>
    <w:r w:rsidR="00E75374">
      <w:t xml:space="preserve"> 449</w:t>
    </w:r>
    <w:r>
      <w:tab/>
    </w:r>
    <w:r>
      <w:tab/>
      <w:t>2025R285</w:t>
    </w:r>
    <w:r w:rsidR="0047134D">
      <w:t>2</w:t>
    </w:r>
    <w:r w:rsidR="005E3BDD">
      <w:tab/>
    </w:r>
    <w:r w:rsidR="005E3BD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1EA0" w14:textId="330C4CD8" w:rsidR="00822722" w:rsidRDefault="00822722">
    <w:pPr>
      <w:pStyle w:val="Header"/>
    </w:pPr>
    <w:r>
      <w:t>Intr. SB</w:t>
    </w:r>
    <w:r>
      <w:tab/>
    </w:r>
    <w:r>
      <w:tab/>
      <w:t>2025R2852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A1AE" w14:textId="584E91B9" w:rsidR="00822722" w:rsidRDefault="00822722">
    <w:pPr>
      <w:pStyle w:val="Header"/>
    </w:pPr>
    <w:r>
      <w:t>Intr. SB</w:t>
    </w:r>
    <w:r>
      <w:tab/>
    </w:r>
    <w:r>
      <w:tab/>
      <w:t>2025R2852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63AE0"/>
    <w:rsid w:val="0006601D"/>
    <w:rsid w:val="00085D22"/>
    <w:rsid w:val="000C5C77"/>
    <w:rsid w:val="000E3E66"/>
    <w:rsid w:val="0010070F"/>
    <w:rsid w:val="001345AA"/>
    <w:rsid w:val="0015112E"/>
    <w:rsid w:val="001552E7"/>
    <w:rsid w:val="001566B4"/>
    <w:rsid w:val="00157D3C"/>
    <w:rsid w:val="00163AD6"/>
    <w:rsid w:val="00175756"/>
    <w:rsid w:val="00175B38"/>
    <w:rsid w:val="00177152"/>
    <w:rsid w:val="00187F97"/>
    <w:rsid w:val="0019486E"/>
    <w:rsid w:val="001B697E"/>
    <w:rsid w:val="001C279E"/>
    <w:rsid w:val="001D459E"/>
    <w:rsid w:val="001E4261"/>
    <w:rsid w:val="00230763"/>
    <w:rsid w:val="0024771D"/>
    <w:rsid w:val="002534CB"/>
    <w:rsid w:val="0027011C"/>
    <w:rsid w:val="00274200"/>
    <w:rsid w:val="00275740"/>
    <w:rsid w:val="00292A96"/>
    <w:rsid w:val="002A0269"/>
    <w:rsid w:val="002A7D4F"/>
    <w:rsid w:val="002C3BE7"/>
    <w:rsid w:val="002F024E"/>
    <w:rsid w:val="00300F39"/>
    <w:rsid w:val="00301F44"/>
    <w:rsid w:val="003026D4"/>
    <w:rsid w:val="00303684"/>
    <w:rsid w:val="003143F5"/>
    <w:rsid w:val="00314854"/>
    <w:rsid w:val="00334AF3"/>
    <w:rsid w:val="0034752E"/>
    <w:rsid w:val="0035537E"/>
    <w:rsid w:val="00362F8E"/>
    <w:rsid w:val="00365920"/>
    <w:rsid w:val="003C51CD"/>
    <w:rsid w:val="00401A67"/>
    <w:rsid w:val="00410475"/>
    <w:rsid w:val="00420D22"/>
    <w:rsid w:val="004247A2"/>
    <w:rsid w:val="00445D1B"/>
    <w:rsid w:val="0047134D"/>
    <w:rsid w:val="004879B9"/>
    <w:rsid w:val="004B2795"/>
    <w:rsid w:val="004C13DD"/>
    <w:rsid w:val="004E3441"/>
    <w:rsid w:val="0050389D"/>
    <w:rsid w:val="00514479"/>
    <w:rsid w:val="0055317F"/>
    <w:rsid w:val="00571DC3"/>
    <w:rsid w:val="00585C66"/>
    <w:rsid w:val="005A5366"/>
    <w:rsid w:val="005B6827"/>
    <w:rsid w:val="005D7794"/>
    <w:rsid w:val="005E3BDD"/>
    <w:rsid w:val="00610345"/>
    <w:rsid w:val="00617C25"/>
    <w:rsid w:val="00637E73"/>
    <w:rsid w:val="00647B9A"/>
    <w:rsid w:val="0065000C"/>
    <w:rsid w:val="006565E8"/>
    <w:rsid w:val="006865E9"/>
    <w:rsid w:val="00691F3E"/>
    <w:rsid w:val="00694BFB"/>
    <w:rsid w:val="006A106B"/>
    <w:rsid w:val="006B0C78"/>
    <w:rsid w:val="006B3B15"/>
    <w:rsid w:val="006B5B81"/>
    <w:rsid w:val="006C523D"/>
    <w:rsid w:val="006D4036"/>
    <w:rsid w:val="006D67BB"/>
    <w:rsid w:val="00702999"/>
    <w:rsid w:val="00703639"/>
    <w:rsid w:val="00715E33"/>
    <w:rsid w:val="00724742"/>
    <w:rsid w:val="0073379B"/>
    <w:rsid w:val="00735E1D"/>
    <w:rsid w:val="007674A4"/>
    <w:rsid w:val="00774F2E"/>
    <w:rsid w:val="00797F33"/>
    <w:rsid w:val="007B71E4"/>
    <w:rsid w:val="007E02CF"/>
    <w:rsid w:val="007E7C3B"/>
    <w:rsid w:val="007F1CF5"/>
    <w:rsid w:val="0081249D"/>
    <w:rsid w:val="00822722"/>
    <w:rsid w:val="00834EDE"/>
    <w:rsid w:val="00873104"/>
    <w:rsid w:val="008736AA"/>
    <w:rsid w:val="00896D3D"/>
    <w:rsid w:val="008D275D"/>
    <w:rsid w:val="008E0BA6"/>
    <w:rsid w:val="0090526D"/>
    <w:rsid w:val="00922579"/>
    <w:rsid w:val="0092561C"/>
    <w:rsid w:val="00952402"/>
    <w:rsid w:val="009616D9"/>
    <w:rsid w:val="00961E17"/>
    <w:rsid w:val="00980327"/>
    <w:rsid w:val="009C3A99"/>
    <w:rsid w:val="009D4A7C"/>
    <w:rsid w:val="009F1067"/>
    <w:rsid w:val="00A053C0"/>
    <w:rsid w:val="00A31E01"/>
    <w:rsid w:val="00A35B03"/>
    <w:rsid w:val="00A4511B"/>
    <w:rsid w:val="00A527AD"/>
    <w:rsid w:val="00A61D61"/>
    <w:rsid w:val="00A718CF"/>
    <w:rsid w:val="00A72E7C"/>
    <w:rsid w:val="00A831E1"/>
    <w:rsid w:val="00A833A2"/>
    <w:rsid w:val="00AA511E"/>
    <w:rsid w:val="00AC0643"/>
    <w:rsid w:val="00AC3B58"/>
    <w:rsid w:val="00AE48A0"/>
    <w:rsid w:val="00AE61BE"/>
    <w:rsid w:val="00B02E1C"/>
    <w:rsid w:val="00B16F25"/>
    <w:rsid w:val="00B24422"/>
    <w:rsid w:val="00B45F16"/>
    <w:rsid w:val="00B655E6"/>
    <w:rsid w:val="00B75366"/>
    <w:rsid w:val="00B75B60"/>
    <w:rsid w:val="00B80C20"/>
    <w:rsid w:val="00B844FE"/>
    <w:rsid w:val="00B8571F"/>
    <w:rsid w:val="00B92C78"/>
    <w:rsid w:val="00BB4302"/>
    <w:rsid w:val="00BB592E"/>
    <w:rsid w:val="00BC402D"/>
    <w:rsid w:val="00BC562B"/>
    <w:rsid w:val="00BE0A84"/>
    <w:rsid w:val="00BE44DB"/>
    <w:rsid w:val="00BF73D1"/>
    <w:rsid w:val="00C05D3D"/>
    <w:rsid w:val="00C2579D"/>
    <w:rsid w:val="00C33014"/>
    <w:rsid w:val="00C33434"/>
    <w:rsid w:val="00C34869"/>
    <w:rsid w:val="00C42EB6"/>
    <w:rsid w:val="00C85096"/>
    <w:rsid w:val="00C975B8"/>
    <w:rsid w:val="00CB20EF"/>
    <w:rsid w:val="00CB37C7"/>
    <w:rsid w:val="00CD12CB"/>
    <w:rsid w:val="00CD2739"/>
    <w:rsid w:val="00CD36CF"/>
    <w:rsid w:val="00CD3F81"/>
    <w:rsid w:val="00CE7C22"/>
    <w:rsid w:val="00CF0AE4"/>
    <w:rsid w:val="00CF1DCA"/>
    <w:rsid w:val="00D00FE1"/>
    <w:rsid w:val="00D349BC"/>
    <w:rsid w:val="00D579FC"/>
    <w:rsid w:val="00D71C03"/>
    <w:rsid w:val="00D90578"/>
    <w:rsid w:val="00DB3925"/>
    <w:rsid w:val="00DE526B"/>
    <w:rsid w:val="00DF199D"/>
    <w:rsid w:val="00DF4120"/>
    <w:rsid w:val="00DF7C0D"/>
    <w:rsid w:val="00E01542"/>
    <w:rsid w:val="00E33D78"/>
    <w:rsid w:val="00E365F1"/>
    <w:rsid w:val="00E5043E"/>
    <w:rsid w:val="00E62F48"/>
    <w:rsid w:val="00E75374"/>
    <w:rsid w:val="00E831B3"/>
    <w:rsid w:val="00EA3E96"/>
    <w:rsid w:val="00EB203E"/>
    <w:rsid w:val="00EC7C23"/>
    <w:rsid w:val="00EE70CB"/>
    <w:rsid w:val="00EF6030"/>
    <w:rsid w:val="00F04770"/>
    <w:rsid w:val="00F23775"/>
    <w:rsid w:val="00F41CA2"/>
    <w:rsid w:val="00F443C0"/>
    <w:rsid w:val="00F4773E"/>
    <w:rsid w:val="00F50749"/>
    <w:rsid w:val="00F62EFB"/>
    <w:rsid w:val="00F77CBE"/>
    <w:rsid w:val="00F939A4"/>
    <w:rsid w:val="00F96227"/>
    <w:rsid w:val="00FA7B09"/>
    <w:rsid w:val="00FD4EBC"/>
    <w:rsid w:val="00FE067E"/>
    <w:rsid w:val="00FE372A"/>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 w:type="character" w:styleId="Hyperlink">
    <w:name w:val="Hyperlink"/>
    <w:basedOn w:val="DefaultParagraphFont"/>
    <w:uiPriority w:val="99"/>
    <w:semiHidden/>
    <w:locked/>
    <w:rsid w:val="0047134D"/>
    <w:rPr>
      <w:color w:val="0563C1" w:themeColor="hyperlink"/>
      <w:u w:val="single"/>
    </w:rPr>
  </w:style>
  <w:style w:type="character" w:styleId="UnresolvedMention">
    <w:name w:val="Unresolved Mention"/>
    <w:basedOn w:val="DefaultParagraphFont"/>
    <w:uiPriority w:val="99"/>
    <w:semiHidden/>
    <w:unhideWhenUsed/>
    <w:rsid w:val="0047134D"/>
    <w:rPr>
      <w:color w:val="605E5C"/>
      <w:shd w:val="clear" w:color="auto" w:fill="E1DFDD"/>
    </w:rPr>
  </w:style>
  <w:style w:type="character" w:customStyle="1" w:styleId="ChapterHeadingChar">
    <w:name w:val="Chapter Heading Char"/>
    <w:link w:val="ChapterHeading"/>
    <w:rsid w:val="0047134D"/>
    <w:rPr>
      <w:rFonts w:eastAsia="Calibri"/>
      <w:b/>
      <w:caps/>
      <w:color w:val="000000"/>
      <w:sz w:val="28"/>
    </w:rPr>
  </w:style>
  <w:style w:type="character" w:customStyle="1" w:styleId="SectionBodyChar">
    <w:name w:val="Section Body Char"/>
    <w:link w:val="SectionBody"/>
    <w:rsid w:val="0047134D"/>
    <w:rPr>
      <w:rFonts w:eastAsia="Calibri"/>
      <w:color w:val="000000"/>
    </w:rPr>
  </w:style>
  <w:style w:type="character" w:customStyle="1" w:styleId="SectionHeadingChar">
    <w:name w:val="Section Heading Char"/>
    <w:link w:val="SectionHeading"/>
    <w:rsid w:val="004713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18-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232546"/>
    <w:rsid w:val="002B7B26"/>
    <w:rsid w:val="00300F39"/>
    <w:rsid w:val="004879B9"/>
    <w:rsid w:val="00617C25"/>
    <w:rsid w:val="00702999"/>
    <w:rsid w:val="00703639"/>
    <w:rsid w:val="009D4A7C"/>
    <w:rsid w:val="00A61D61"/>
    <w:rsid w:val="00BE44DB"/>
    <w:rsid w:val="00CF699E"/>
    <w:rsid w:val="00D15DC7"/>
    <w:rsid w:val="00D90578"/>
    <w:rsid w:val="00DF7C0D"/>
    <w:rsid w:val="00E33D78"/>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D15D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15</TotalTime>
  <Pages>8</Pages>
  <Words>2137</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Kristin Jones</cp:lastModifiedBy>
  <cp:revision>13</cp:revision>
  <dcterms:created xsi:type="dcterms:W3CDTF">2025-01-28T14:42:00Z</dcterms:created>
  <dcterms:modified xsi:type="dcterms:W3CDTF">2025-03-11T19:24:00Z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98f3d7cae1a4aaf770e09289f6269472b35eab204329ce3549dbfd594069c058</vt:lpwstr>
  </property>
</Properties>
</file>